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EB" w:rsidRPr="00AB763B" w:rsidRDefault="00791EEB" w:rsidP="00AB763B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:rsidR="00791EEB" w:rsidRPr="00726921" w:rsidRDefault="00791EEB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 xml:space="preserve">Лист оценивания работы </w:t>
      </w:r>
    </w:p>
    <w:p w:rsidR="00791EEB" w:rsidRPr="00726921" w:rsidRDefault="00791EEB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 xml:space="preserve">участника Всероссийского конкурса сочинений </w:t>
      </w:r>
    </w:p>
    <w:p w:rsidR="00791EEB" w:rsidRPr="00726921" w:rsidRDefault="00791EEB" w:rsidP="008E4A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Ф.И.О. участника (полностью)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организации, в которой обучается участник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Тема сочинения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Жанр сочинения</w:t>
      </w:r>
    </w:p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2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3041"/>
        <w:gridCol w:w="4092"/>
        <w:gridCol w:w="1794"/>
      </w:tblGrid>
      <w:tr w:rsidR="00791EEB" w:rsidRPr="00726921">
        <w:tc>
          <w:tcPr>
            <w:tcW w:w="644" w:type="dxa"/>
          </w:tcPr>
          <w:p w:rsidR="00791EEB" w:rsidRPr="00726921" w:rsidRDefault="00791EEB" w:rsidP="002A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791EEB" w:rsidRPr="00726921" w:rsidRDefault="00791EEB" w:rsidP="002A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092" w:type="dxa"/>
          </w:tcPr>
          <w:p w:rsidR="00791EEB" w:rsidRPr="00726921" w:rsidRDefault="00791EEB" w:rsidP="002A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94" w:type="dxa"/>
          </w:tcPr>
          <w:p w:rsidR="00791EEB" w:rsidRPr="00726921" w:rsidRDefault="00791EEB" w:rsidP="002A3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921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791EEB" w:rsidRPr="00EA0E94">
        <w:trPr>
          <w:trHeight w:val="941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Соответствие сочинения тематическим направлениям Конкурса, содержание и формулировка темы  сочинения</w:t>
            </w:r>
          </w:p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641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1.2. Полнота раскрытия темы сочинения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688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 xml:space="preserve">1.3. Содержание сочинения и его соответствие теме 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1.4. Использование литературного, исторического, фактического материала, соответствующего тематическим направлениям Конкурса</w:t>
            </w:r>
          </w:p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1.5. Формулировка темы сочинения (уместность, самостоятельность, оригинальность, адекватность содержанию)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1.6. Соответствие содержания теме сочинения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240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в сочинении характеристик выбранного жанра </w:t>
            </w: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2.1. Наличие в сочинении признаков выбранного жанра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240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2.2. Соответствие содержания сочинения выбранному жанру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939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</w:t>
            </w: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3.1. Цельность, логичность и соразмерность композиции сочинения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80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3.2. Соответствие композиции содержанию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486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Выражение в сочинении авторской позиции</w:t>
            </w: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4.1. Соотнесенность содержания сочинения с личностным интеллектуальным, эмоциональным и эстетическим опытом автора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839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4.2. Воплощение в работе собственной читательской и человеческой позиции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939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4.3. Соответствие речевого оформления сочинения коммуникативному замыслу автора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20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и речевое оформление сочинения</w:t>
            </w: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5.1. Богатство лексики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20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5.2. Разнообразие синтаксических конструкций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480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5.3. Использование изобразительно-выразительных средств языка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480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5.3. Уместное и грамотное использование цитат, афоризмов, пословиц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603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5.5. Наличие оригинальных образов</w:t>
            </w:r>
          </w:p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13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5.6. Соответствия стиля сочинения художественному замыслу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13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5.7. Целесообразность использования языковых средств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43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5.8. Точность и ясность речи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421"/>
        </w:trPr>
        <w:tc>
          <w:tcPr>
            <w:tcW w:w="644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1" w:type="dxa"/>
            <w:vMerge w:val="restart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Грамотность сочинения</w:t>
            </w: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6.1. Орфография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73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6.2. Пунктуация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367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6.3. Грамматика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rPr>
          <w:trHeight w:val="251"/>
        </w:trPr>
        <w:tc>
          <w:tcPr>
            <w:tcW w:w="644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2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6.4. Грамотность речи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EB" w:rsidRPr="00EA0E94">
        <w:tc>
          <w:tcPr>
            <w:tcW w:w="644" w:type="dxa"/>
          </w:tcPr>
          <w:p w:rsidR="00791EEB" w:rsidRPr="00241E8D" w:rsidRDefault="00791EEB" w:rsidP="00241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3" w:type="dxa"/>
            <w:gridSpan w:val="2"/>
          </w:tcPr>
          <w:p w:rsidR="00791EEB" w:rsidRPr="00241E8D" w:rsidRDefault="00791EEB" w:rsidP="00241E8D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8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94" w:type="dxa"/>
          </w:tcPr>
          <w:p w:rsidR="00791EEB" w:rsidRPr="00241E8D" w:rsidRDefault="00791EEB" w:rsidP="00241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EEB" w:rsidRPr="00726921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EEB" w:rsidRPr="00353A3B" w:rsidRDefault="00791EEB" w:rsidP="007510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EEB" w:rsidRPr="004D7175" w:rsidRDefault="00791E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Жюри: </w:t>
      </w:r>
      <w:r w:rsidRPr="004D71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 /___________________________</w:t>
      </w:r>
      <w:r w:rsidRPr="004D7175">
        <w:rPr>
          <w:rFonts w:ascii="Times New Roman" w:hAnsi="Times New Roman" w:cs="Times New Roman"/>
          <w:sz w:val="28"/>
          <w:szCs w:val="28"/>
        </w:rPr>
        <w:t xml:space="preserve">/  </w:t>
      </w:r>
    </w:p>
    <w:p w:rsidR="00791EEB" w:rsidRPr="00D3244C" w:rsidRDefault="00791EEB" w:rsidP="0075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44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  подпись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244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791EEB" w:rsidRPr="00D3244C" w:rsidRDefault="00791EEB" w:rsidP="0075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EEB" w:rsidRPr="004D7175" w:rsidRDefault="00791EEB" w:rsidP="00751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Член Жюри   ___________________ /____________________________/  </w:t>
      </w:r>
    </w:p>
    <w:p w:rsidR="00791EEB" w:rsidRPr="00D3244C" w:rsidRDefault="00791EEB" w:rsidP="007510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1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7175">
        <w:rPr>
          <w:rFonts w:ascii="Times New Roman" w:hAnsi="Times New Roman" w:cs="Times New Roman"/>
          <w:sz w:val="28"/>
          <w:szCs w:val="28"/>
        </w:rPr>
        <w:t xml:space="preserve">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244C">
        <w:rPr>
          <w:rFonts w:ascii="Times New Roman" w:hAnsi="Times New Roman" w:cs="Times New Roman"/>
          <w:sz w:val="24"/>
          <w:szCs w:val="24"/>
        </w:rPr>
        <w:t xml:space="preserve">           расшифровка подписи</w:t>
      </w:r>
    </w:p>
    <w:sectPr w:rsidR="00791EEB" w:rsidRPr="00D3244C" w:rsidSect="0077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00F1E"/>
    <w:rsid w:val="00041647"/>
    <w:rsid w:val="00041D44"/>
    <w:rsid w:val="00071393"/>
    <w:rsid w:val="00085828"/>
    <w:rsid w:val="0008626A"/>
    <w:rsid w:val="000B69DE"/>
    <w:rsid w:val="000C67E3"/>
    <w:rsid w:val="000D6DC1"/>
    <w:rsid w:val="00107524"/>
    <w:rsid w:val="00117237"/>
    <w:rsid w:val="00160F69"/>
    <w:rsid w:val="00196B11"/>
    <w:rsid w:val="001A7E4E"/>
    <w:rsid w:val="001D21B4"/>
    <w:rsid w:val="001E58AA"/>
    <w:rsid w:val="00200740"/>
    <w:rsid w:val="00241E8D"/>
    <w:rsid w:val="002533C2"/>
    <w:rsid w:val="00271906"/>
    <w:rsid w:val="00294F73"/>
    <w:rsid w:val="002A3FA1"/>
    <w:rsid w:val="002E4E22"/>
    <w:rsid w:val="0031755B"/>
    <w:rsid w:val="00324005"/>
    <w:rsid w:val="00353A3B"/>
    <w:rsid w:val="003800E9"/>
    <w:rsid w:val="003F0E51"/>
    <w:rsid w:val="00442E8F"/>
    <w:rsid w:val="004547A2"/>
    <w:rsid w:val="004A129E"/>
    <w:rsid w:val="004D3B05"/>
    <w:rsid w:val="004D7175"/>
    <w:rsid w:val="00583402"/>
    <w:rsid w:val="00584C94"/>
    <w:rsid w:val="005914FE"/>
    <w:rsid w:val="005B6EB8"/>
    <w:rsid w:val="005C7267"/>
    <w:rsid w:val="005E3689"/>
    <w:rsid w:val="0060682A"/>
    <w:rsid w:val="006C54A9"/>
    <w:rsid w:val="006E1394"/>
    <w:rsid w:val="0072418C"/>
    <w:rsid w:val="00726921"/>
    <w:rsid w:val="007510EB"/>
    <w:rsid w:val="0077216D"/>
    <w:rsid w:val="007726AA"/>
    <w:rsid w:val="00791EEB"/>
    <w:rsid w:val="0080053B"/>
    <w:rsid w:val="008176C7"/>
    <w:rsid w:val="0082443A"/>
    <w:rsid w:val="008400BB"/>
    <w:rsid w:val="00864CC1"/>
    <w:rsid w:val="008734BA"/>
    <w:rsid w:val="008811AE"/>
    <w:rsid w:val="008A2238"/>
    <w:rsid w:val="008B3D28"/>
    <w:rsid w:val="008B51B3"/>
    <w:rsid w:val="008D0DCF"/>
    <w:rsid w:val="008D4677"/>
    <w:rsid w:val="008E0343"/>
    <w:rsid w:val="008E4A50"/>
    <w:rsid w:val="00910420"/>
    <w:rsid w:val="00943089"/>
    <w:rsid w:val="009511A2"/>
    <w:rsid w:val="00980C87"/>
    <w:rsid w:val="009A1FB7"/>
    <w:rsid w:val="009A340A"/>
    <w:rsid w:val="009D2FDB"/>
    <w:rsid w:val="009E5C55"/>
    <w:rsid w:val="009F1EB4"/>
    <w:rsid w:val="00A11344"/>
    <w:rsid w:val="00A96FB5"/>
    <w:rsid w:val="00AA3498"/>
    <w:rsid w:val="00AB763B"/>
    <w:rsid w:val="00AF43C5"/>
    <w:rsid w:val="00B304B3"/>
    <w:rsid w:val="00BE055E"/>
    <w:rsid w:val="00BF6DCA"/>
    <w:rsid w:val="00C4362D"/>
    <w:rsid w:val="00C45D23"/>
    <w:rsid w:val="00C518F3"/>
    <w:rsid w:val="00C55B33"/>
    <w:rsid w:val="00C85566"/>
    <w:rsid w:val="00CB13F9"/>
    <w:rsid w:val="00D10A03"/>
    <w:rsid w:val="00D3244C"/>
    <w:rsid w:val="00D748AF"/>
    <w:rsid w:val="00D84FEA"/>
    <w:rsid w:val="00D91D24"/>
    <w:rsid w:val="00DC085E"/>
    <w:rsid w:val="00DC2810"/>
    <w:rsid w:val="00DE6291"/>
    <w:rsid w:val="00E02512"/>
    <w:rsid w:val="00E33C75"/>
    <w:rsid w:val="00E3483D"/>
    <w:rsid w:val="00E62BD4"/>
    <w:rsid w:val="00E76395"/>
    <w:rsid w:val="00E8360E"/>
    <w:rsid w:val="00E841E3"/>
    <w:rsid w:val="00EA0E94"/>
    <w:rsid w:val="00ED4CAF"/>
    <w:rsid w:val="00ED6303"/>
    <w:rsid w:val="00EF1F4F"/>
    <w:rsid w:val="00F12543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26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D24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3</Pages>
  <Words>465</Words>
  <Characters>2655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61</cp:revision>
  <cp:lastPrinted>2016-08-29T13:51:00Z</cp:lastPrinted>
  <dcterms:created xsi:type="dcterms:W3CDTF">2015-09-18T08:46:00Z</dcterms:created>
  <dcterms:modified xsi:type="dcterms:W3CDTF">2017-05-15T16:50:00Z</dcterms:modified>
</cp:coreProperties>
</file>